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C65B" w14:textId="1AE6E742" w:rsidR="007A768C" w:rsidRPr="00F1362A" w:rsidRDefault="00F1362A" w:rsidP="00742F9D">
      <w:pPr>
        <w:pStyle w:val="Heading1"/>
        <w:rPr>
          <w:rFonts w:ascii="Arial" w:hAnsi="Arial" w:cs="Arial"/>
          <w:b w:val="0"/>
          <w:bCs w:val="0"/>
          <w:color w:val="0085AC"/>
          <w:sz w:val="48"/>
          <w:szCs w:val="48"/>
        </w:rPr>
      </w:pPr>
      <w:r w:rsidRPr="003146CD">
        <w:rPr>
          <w:rFonts w:ascii="Arial" w:hAnsi="Arial" w:cs="Arial"/>
          <w:color w:val="0085AC"/>
          <w:sz w:val="48"/>
          <w:szCs w:val="48"/>
        </w:rPr>
        <w:t>Education program</w:t>
      </w:r>
      <w:r w:rsidR="00FF7A8F">
        <w:rPr>
          <w:rFonts w:ascii="Arial" w:hAnsi="Arial" w:cs="Arial"/>
          <w:color w:val="0085AC"/>
          <w:sz w:val="48"/>
          <w:szCs w:val="48"/>
        </w:rPr>
        <w:t xml:space="preserve"> </w:t>
      </w:r>
      <w:r w:rsidR="007B35D7">
        <w:rPr>
          <w:rFonts w:ascii="Arial" w:hAnsi="Arial" w:cs="Arial"/>
          <w:color w:val="0085AC"/>
          <w:sz w:val="48"/>
          <w:szCs w:val="48"/>
        </w:rPr>
        <w:t>–</w:t>
      </w:r>
      <w:r>
        <w:rPr>
          <w:rFonts w:ascii="Arial" w:hAnsi="Arial" w:cs="Arial"/>
          <w:color w:val="0085AC"/>
          <w:sz w:val="48"/>
          <w:szCs w:val="48"/>
        </w:rPr>
        <w:t xml:space="preserve"> </w:t>
      </w:r>
      <w:r w:rsidR="00742F9D" w:rsidRPr="00DE35D1">
        <w:rPr>
          <w:rFonts w:ascii="Arial" w:hAnsi="Arial" w:cs="Arial"/>
          <w:color w:val="0085AC"/>
          <w:sz w:val="36"/>
          <w:szCs w:val="36"/>
        </w:rPr>
        <w:t>Self</w:t>
      </w:r>
      <w:r w:rsidR="004A13E8" w:rsidRPr="00DE35D1">
        <w:rPr>
          <w:rFonts w:ascii="Arial" w:hAnsi="Arial" w:cs="Arial"/>
          <w:color w:val="0085AC"/>
          <w:sz w:val="36"/>
          <w:szCs w:val="36"/>
        </w:rPr>
        <w:t>-</w:t>
      </w:r>
      <w:r w:rsidR="00742F9D" w:rsidRPr="00DE35D1">
        <w:rPr>
          <w:rFonts w:ascii="Arial" w:hAnsi="Arial" w:cs="Arial"/>
          <w:color w:val="0085AC"/>
          <w:sz w:val="36"/>
          <w:szCs w:val="36"/>
        </w:rPr>
        <w:t>directed learner with P</w:t>
      </w:r>
      <w:r w:rsidR="00DE35D1" w:rsidRPr="00DE35D1">
        <w:rPr>
          <w:rFonts w:ascii="Arial" w:hAnsi="Arial" w:cs="Arial"/>
          <w:color w:val="0085AC"/>
          <w:sz w:val="36"/>
          <w:szCs w:val="36"/>
        </w:rPr>
        <w:t xml:space="preserve">athological </w:t>
      </w:r>
      <w:r w:rsidR="00742F9D" w:rsidRPr="00DE35D1">
        <w:rPr>
          <w:rFonts w:ascii="Arial" w:hAnsi="Arial" w:cs="Arial"/>
          <w:color w:val="0085AC"/>
          <w:sz w:val="36"/>
          <w:szCs w:val="36"/>
        </w:rPr>
        <w:t>D</w:t>
      </w:r>
      <w:r w:rsidR="00DE35D1" w:rsidRPr="00DE35D1">
        <w:rPr>
          <w:rFonts w:ascii="Arial" w:hAnsi="Arial" w:cs="Arial"/>
          <w:color w:val="0085AC"/>
          <w:sz w:val="36"/>
          <w:szCs w:val="36"/>
        </w:rPr>
        <w:t xml:space="preserve">emand </w:t>
      </w:r>
      <w:r w:rsidR="00742F9D" w:rsidRPr="00DE35D1">
        <w:rPr>
          <w:rFonts w:ascii="Arial" w:hAnsi="Arial" w:cs="Arial"/>
          <w:color w:val="0085AC"/>
          <w:sz w:val="36"/>
          <w:szCs w:val="36"/>
        </w:rPr>
        <w:t>A</w:t>
      </w:r>
      <w:r w:rsidR="00DE35D1" w:rsidRPr="00DE35D1">
        <w:rPr>
          <w:rFonts w:ascii="Arial" w:hAnsi="Arial" w:cs="Arial"/>
          <w:color w:val="0085AC"/>
          <w:sz w:val="36"/>
          <w:szCs w:val="36"/>
        </w:rPr>
        <w:t>voidance (PDA)</w:t>
      </w:r>
      <w:r w:rsidR="00742F9D" w:rsidRPr="00DE35D1">
        <w:rPr>
          <w:rFonts w:ascii="Arial" w:hAnsi="Arial" w:cs="Arial"/>
          <w:color w:val="0085AC"/>
          <w:sz w:val="36"/>
          <w:szCs w:val="36"/>
        </w:rPr>
        <w:t xml:space="preserve"> profile</w:t>
      </w:r>
      <w:r w:rsidR="00FB50B6">
        <w:rPr>
          <w:rFonts w:ascii="Arial" w:hAnsi="Arial" w:cs="Arial"/>
          <w:color w:val="0085AC"/>
          <w:sz w:val="48"/>
          <w:szCs w:val="48"/>
        </w:rPr>
        <w:t xml:space="preserve"> </w:t>
      </w:r>
    </w:p>
    <w:p w14:paraId="7729C65C" w14:textId="77777777" w:rsidR="007A768C" w:rsidRPr="001D0E4B" w:rsidRDefault="007A768C">
      <w:pPr>
        <w:rPr>
          <w:bCs/>
          <w:sz w:val="8"/>
          <w:szCs w:val="8"/>
        </w:rPr>
      </w:pPr>
      <w:bookmarkStart w:id="0" w:name="OLE_LINK1"/>
    </w:p>
    <w:p w14:paraId="7729C65F" w14:textId="77777777" w:rsidR="007A768C" w:rsidRDefault="007A768C">
      <w:pPr>
        <w:jc w:val="center"/>
        <w:rPr>
          <w:b/>
          <w:bCs/>
          <w:sz w:val="16"/>
          <w:szCs w:val="16"/>
        </w:rPr>
      </w:pPr>
    </w:p>
    <w:p w14:paraId="7729C675" w14:textId="77777777" w:rsidR="004F2C5C" w:rsidRDefault="004F2C5C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1" w:rightFromText="181" w:vertAnchor="text" w:horzAnchor="margin" w:tblpXSpec="center" w:tblpY="1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31"/>
        <w:gridCol w:w="1985"/>
        <w:gridCol w:w="53"/>
        <w:gridCol w:w="2804"/>
      </w:tblGrid>
      <w:tr w:rsidR="0004669B" w:rsidRPr="006A1252" w14:paraId="1A35CB97" w14:textId="77777777" w:rsidTr="00EA4286">
        <w:trPr>
          <w:trHeight w:val="446"/>
        </w:trPr>
        <w:tc>
          <w:tcPr>
            <w:tcW w:w="10520" w:type="dxa"/>
            <w:gridSpan w:val="5"/>
            <w:shd w:val="clear" w:color="auto" w:fill="BFE0EA"/>
            <w:vAlign w:val="center"/>
          </w:tcPr>
          <w:p w14:paraId="5B991133" w14:textId="57995C7A" w:rsidR="0004669B" w:rsidRPr="00CC060A" w:rsidRDefault="00916035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Child</w:t>
            </w:r>
            <w:r w:rsidR="0004669B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 and home educator details</w:t>
            </w:r>
          </w:p>
        </w:tc>
      </w:tr>
      <w:tr w:rsidR="00DA5F17" w:rsidRPr="006A1252" w14:paraId="7E92C49C" w14:textId="77777777">
        <w:trPr>
          <w:trHeight w:val="446"/>
        </w:trPr>
        <w:tc>
          <w:tcPr>
            <w:tcW w:w="2547" w:type="dxa"/>
            <w:vAlign w:val="center"/>
          </w:tcPr>
          <w:p w14:paraId="1CD00F36" w14:textId="0D4E94D0" w:rsidR="00DA5F17" w:rsidRPr="00D5139D" w:rsidRDefault="00916035" w:rsidP="00EA4286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Child</w:t>
            </w:r>
            <w:r w:rsidR="00DA5F17"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’s </w:t>
            </w:r>
            <w:r w:rsidR="00DA5F1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="00DA5F17"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ame:  </w:t>
            </w:r>
          </w:p>
        </w:tc>
        <w:tc>
          <w:tcPr>
            <w:tcW w:w="7973" w:type="dxa"/>
            <w:gridSpan w:val="4"/>
            <w:vAlign w:val="center"/>
          </w:tcPr>
          <w:p w14:paraId="2B01C942" w14:textId="20C06DAC" w:rsidR="00DA5F17" w:rsidRPr="00D5139D" w:rsidRDefault="00742F9D" w:rsidP="00DA5F1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Olivia</w:t>
            </w:r>
            <w:r w:rsidR="00DA5F1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Moore</w:t>
            </w:r>
          </w:p>
        </w:tc>
      </w:tr>
      <w:tr w:rsidR="00942C87" w:rsidRPr="006A1252" w14:paraId="24AE964B" w14:textId="77777777">
        <w:trPr>
          <w:trHeight w:val="446"/>
        </w:trPr>
        <w:tc>
          <w:tcPr>
            <w:tcW w:w="2547" w:type="dxa"/>
            <w:vAlign w:val="center"/>
          </w:tcPr>
          <w:p w14:paraId="5F8D9A7E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Current year level:</w:t>
            </w:r>
          </w:p>
        </w:tc>
        <w:tc>
          <w:tcPr>
            <w:tcW w:w="7973" w:type="dxa"/>
            <w:gridSpan w:val="4"/>
          </w:tcPr>
          <w:p w14:paraId="566CBD7F" w14:textId="3FA1EA74" w:rsidR="00942C87" w:rsidRPr="00D5139D" w:rsidRDefault="008249F6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9</w:t>
            </w:r>
          </w:p>
        </w:tc>
      </w:tr>
      <w:tr w:rsidR="00942C87" w:rsidRPr="006A1252" w14:paraId="01DD6386" w14:textId="77777777">
        <w:trPr>
          <w:trHeight w:val="599"/>
        </w:trPr>
        <w:tc>
          <w:tcPr>
            <w:tcW w:w="2547" w:type="dxa"/>
            <w:vAlign w:val="center"/>
          </w:tcPr>
          <w:p w14:paraId="58C876F6" w14:textId="3402E556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Home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ducator</w:t>
            </w:r>
          </w:p>
          <w:p w14:paraId="1D88B2A8" w14:textId="17B2059E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7973" w:type="dxa"/>
            <w:gridSpan w:val="4"/>
          </w:tcPr>
          <w:p w14:paraId="203A911A" w14:textId="754E2BDC" w:rsidR="00942C87" w:rsidRPr="00D5139D" w:rsidRDefault="00742F9D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Jason Moore</w:t>
            </w:r>
            <w:r w:rsidR="00A074B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32</w:t>
            </w:r>
            <w:r w:rsidR="00FB50B6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Eagle Way</w:t>
            </w:r>
            <w:r w:rsidR="00782E1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, </w:t>
            </w:r>
            <w:r w:rsidR="00FB50B6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Albury</w:t>
            </w:r>
            <w:r w:rsidR="00782E1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WA 6000</w:t>
            </w:r>
          </w:p>
        </w:tc>
      </w:tr>
      <w:tr w:rsidR="00942C87" w:rsidRPr="006A1252" w14:paraId="7D3138F7" w14:textId="77777777">
        <w:trPr>
          <w:trHeight w:val="444"/>
        </w:trPr>
        <w:tc>
          <w:tcPr>
            <w:tcW w:w="2547" w:type="dxa"/>
            <w:vAlign w:val="center"/>
          </w:tcPr>
          <w:p w14:paraId="253FAD53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Email:       </w:t>
            </w:r>
          </w:p>
        </w:tc>
        <w:tc>
          <w:tcPr>
            <w:tcW w:w="3131" w:type="dxa"/>
          </w:tcPr>
          <w:p w14:paraId="16E911FD" w14:textId="5BD47FE5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email@outlook.com</w:t>
            </w:r>
          </w:p>
        </w:tc>
        <w:tc>
          <w:tcPr>
            <w:tcW w:w="2038" w:type="dxa"/>
            <w:gridSpan w:val="2"/>
          </w:tcPr>
          <w:p w14:paraId="0663D04F" w14:textId="3A9A3EA5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Phone:</w:t>
            </w:r>
          </w:p>
        </w:tc>
        <w:tc>
          <w:tcPr>
            <w:tcW w:w="2804" w:type="dxa"/>
          </w:tcPr>
          <w:p w14:paraId="3E3B1F6C" w14:textId="4A62118A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0414 000 000</w:t>
            </w:r>
          </w:p>
        </w:tc>
      </w:tr>
      <w:tr w:rsidR="00942C87" w:rsidRPr="006A1252" w14:paraId="531EF201" w14:textId="77777777">
        <w:trPr>
          <w:trHeight w:val="599"/>
        </w:trPr>
        <w:tc>
          <w:tcPr>
            <w:tcW w:w="2547" w:type="dxa"/>
            <w:vAlign w:val="center"/>
          </w:tcPr>
          <w:p w14:paraId="6463478D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Parent 2</w:t>
            </w:r>
          </w:p>
          <w:p w14:paraId="4FBCD4BF" w14:textId="223023A2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7973" w:type="dxa"/>
            <w:gridSpan w:val="4"/>
          </w:tcPr>
          <w:p w14:paraId="1A3A8C24" w14:textId="2F47C48F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Name. Address is as above.</w:t>
            </w:r>
          </w:p>
        </w:tc>
      </w:tr>
      <w:tr w:rsidR="00942C87" w:rsidRPr="006A1252" w14:paraId="358BC1B9" w14:textId="77777777">
        <w:trPr>
          <w:trHeight w:val="322"/>
        </w:trPr>
        <w:tc>
          <w:tcPr>
            <w:tcW w:w="2547" w:type="dxa"/>
            <w:vAlign w:val="center"/>
          </w:tcPr>
          <w:p w14:paraId="653701A7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Email:       </w:t>
            </w:r>
          </w:p>
        </w:tc>
        <w:tc>
          <w:tcPr>
            <w:tcW w:w="3131" w:type="dxa"/>
          </w:tcPr>
          <w:p w14:paraId="0A475616" w14:textId="07C64382" w:rsidR="00942C87" w:rsidRPr="00D5139D" w:rsidRDefault="00782E14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mail1@hotmail.com</w:t>
            </w:r>
          </w:p>
        </w:tc>
        <w:tc>
          <w:tcPr>
            <w:tcW w:w="1985" w:type="dxa"/>
          </w:tcPr>
          <w:p w14:paraId="6DBE4B7A" w14:textId="4B3276B7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Phone:</w:t>
            </w:r>
          </w:p>
        </w:tc>
        <w:tc>
          <w:tcPr>
            <w:tcW w:w="2857" w:type="dxa"/>
            <w:gridSpan w:val="2"/>
          </w:tcPr>
          <w:p w14:paraId="38627E15" w14:textId="6A01199A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0414 111 111</w:t>
            </w:r>
          </w:p>
        </w:tc>
      </w:tr>
      <w:tr w:rsidR="00942C87" w:rsidRPr="006A1252" w14:paraId="512E2CCE" w14:textId="77777777">
        <w:trPr>
          <w:trHeight w:val="301"/>
        </w:trPr>
        <w:tc>
          <w:tcPr>
            <w:tcW w:w="2547" w:type="dxa"/>
            <w:vAlign w:val="center"/>
          </w:tcPr>
          <w:p w14:paraId="4D93A4BB" w14:textId="77294870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Evaluation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ddress:</w:t>
            </w:r>
          </w:p>
        </w:tc>
        <w:tc>
          <w:tcPr>
            <w:tcW w:w="7973" w:type="dxa"/>
            <w:gridSpan w:val="4"/>
          </w:tcPr>
          <w:p w14:paraId="3423818F" w14:textId="474021F4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Same as home address</w:t>
            </w:r>
          </w:p>
        </w:tc>
      </w:tr>
      <w:tr w:rsidR="00942C87" w:rsidRPr="006A1252" w14:paraId="2435493E" w14:textId="77777777">
        <w:trPr>
          <w:trHeight w:val="378"/>
        </w:trPr>
        <w:tc>
          <w:tcPr>
            <w:tcW w:w="2547" w:type="dxa"/>
            <w:vAlign w:val="center"/>
          </w:tcPr>
          <w:p w14:paraId="7379BD37" w14:textId="0A25A74B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Evaluation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ate:</w:t>
            </w:r>
          </w:p>
        </w:tc>
        <w:tc>
          <w:tcPr>
            <w:tcW w:w="7973" w:type="dxa"/>
            <w:gridSpan w:val="4"/>
          </w:tcPr>
          <w:p w14:paraId="205CD3C7" w14:textId="4F654DC7" w:rsidR="00942C87" w:rsidRPr="00D5139D" w:rsidRDefault="00742F9D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14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/0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5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/2026</w:t>
            </w:r>
          </w:p>
        </w:tc>
      </w:tr>
    </w:tbl>
    <w:p w14:paraId="1F979211" w14:textId="77777777" w:rsidR="0004669B" w:rsidRDefault="0004669B" w:rsidP="004F2C5C">
      <w:pPr>
        <w:rPr>
          <w:rFonts w:ascii="Arial" w:hAnsi="Arial" w:cs="Arial"/>
          <w:b/>
          <w:bCs/>
          <w:sz w:val="16"/>
          <w:szCs w:val="16"/>
        </w:rPr>
      </w:pPr>
    </w:p>
    <w:p w14:paraId="46EAB2EA" w14:textId="77777777" w:rsidR="008A1704" w:rsidRDefault="008A1704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1" w:rightFromText="181" w:vertAnchor="text" w:horzAnchor="margin" w:tblpXSpec="center" w:tblpY="1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0"/>
      </w:tblGrid>
      <w:tr w:rsidR="0083394C" w:rsidRPr="006A1252" w14:paraId="723E3ED1" w14:textId="77777777" w:rsidTr="00EA4286">
        <w:trPr>
          <w:trHeight w:val="378"/>
        </w:trPr>
        <w:tc>
          <w:tcPr>
            <w:tcW w:w="10520" w:type="dxa"/>
            <w:shd w:val="clear" w:color="auto" w:fill="BFE0EA"/>
            <w:vAlign w:val="center"/>
          </w:tcPr>
          <w:p w14:paraId="5CA99ECE" w14:textId="77777777" w:rsidR="0083394C" w:rsidRDefault="0083394C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CC060A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Background information</w:t>
            </w:r>
          </w:p>
        </w:tc>
      </w:tr>
      <w:tr w:rsidR="0083394C" w:rsidRPr="006A1252" w14:paraId="51524846" w14:textId="77777777" w:rsidTr="0083394C">
        <w:trPr>
          <w:trHeight w:val="378"/>
        </w:trPr>
        <w:tc>
          <w:tcPr>
            <w:tcW w:w="10520" w:type="dxa"/>
            <w:shd w:val="clear" w:color="auto" w:fill="FFFFFF" w:themeFill="background1"/>
          </w:tcPr>
          <w:p w14:paraId="1F9D4228" w14:textId="499567F9" w:rsidR="004A13E8" w:rsidRPr="004A13E8" w:rsidRDefault="00742F9D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Olivia</w:t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 xml:space="preserve"> </w:t>
            </w:r>
            <w:r w:rsidR="0054778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is a child with autism and</w:t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 xml:space="preserve"> a PDA (Pathological Demand Avoidance) profile. They are a highly curious, capable, and self-directed learner who acquires knowledge and skills through independent exploration, personal interests, lived experiences, and self-initiated projects.</w:t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Traditional educational approaches involving direct instruction, externally imposed learning goals, structured lessons, compulsory activities, or adult-led learning frequently increase anxiety and may result in disengagement, withdrawal, or reduced participation.</w:t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742F9D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 xml:space="preserve">As a result, learning is approached through a low-demand, autonomy-supportive educational environment that prioritises </w:t>
            </w:r>
            <w:r w:rsidR="004A13E8"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wellbeing, emotional safety, self-determination, and intrinsic motivation.</w:t>
            </w:r>
          </w:p>
          <w:p w14:paraId="04D743D7" w14:textId="6EFFBB97" w:rsidR="003F3814" w:rsidRPr="005C1095" w:rsidRDefault="003F3814" w:rsidP="003F3814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</w:tc>
      </w:tr>
    </w:tbl>
    <w:p w14:paraId="7B6F19FE" w14:textId="77777777" w:rsidR="008A1704" w:rsidRDefault="008A1704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911B92" w:rsidRPr="00F556A3" w14:paraId="2595CC91" w14:textId="77777777" w:rsidTr="00A54BBB">
        <w:trPr>
          <w:trHeight w:val="489"/>
        </w:trPr>
        <w:tc>
          <w:tcPr>
            <w:tcW w:w="10490" w:type="dxa"/>
            <w:shd w:val="clear" w:color="auto" w:fill="BFE0EA"/>
            <w:vAlign w:val="center"/>
          </w:tcPr>
          <w:p w14:paraId="69ACCF33" w14:textId="4D89DB9E" w:rsidR="00911B92" w:rsidRPr="00F1362A" w:rsidRDefault="009850C5" w:rsidP="009850C5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Education</w:t>
            </w:r>
            <w:r w:rsidR="00FB50B6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al Philosophy</w:t>
            </w:r>
          </w:p>
        </w:tc>
      </w:tr>
      <w:tr w:rsidR="00911B92" w:rsidRPr="00F556A3" w14:paraId="7729C67E" w14:textId="77777777" w:rsidTr="003B10F3"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6AAFA88E" w14:textId="77777777" w:rsidR="00E752E8" w:rsidRDefault="00E752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</w:p>
          <w:p w14:paraId="5EA6DDAD" w14:textId="427DAF02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The role of the home educator is to maintain a rich learning environment, provide access to resources and opportunities, observe emerging interests, document learning and progress, support emotional wellbeing, and respond when support is requested.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 xml:space="preserve">Learning is primarily self-initiated and </w:t>
            </w:r>
            <w:proofErr w:type="gramStart"/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interest-driven</w:t>
            </w:r>
            <w:proofErr w:type="gramEnd"/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. Progress is measured through demonstrated skills, knowledge, competencies, creativity, communication, problem-solving abilities, emotional development, and increasing independence.</w:t>
            </w:r>
          </w:p>
          <w:p w14:paraId="7729C67D" w14:textId="71856D51" w:rsidR="009850C5" w:rsidRPr="009850C5" w:rsidRDefault="009850C5" w:rsidP="00EA4286">
            <w:pPr>
              <w:rPr>
                <w:rFonts w:ascii="Arial" w:hAnsi="Arial" w:cs="Arial"/>
                <w:i/>
                <w:iCs/>
                <w:color w:val="000000" w:themeColor="text1"/>
                <w:szCs w:val="20"/>
                <w:lang w:val="en-AU" w:eastAsia="en-AU"/>
              </w:rPr>
            </w:pPr>
          </w:p>
        </w:tc>
      </w:tr>
      <w:tr w:rsidR="003B10F3" w:rsidRPr="00F556A3" w14:paraId="6B66529F" w14:textId="77777777" w:rsidTr="003B10F3"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2A666" w14:textId="77777777" w:rsidR="003B10F3" w:rsidRDefault="003B10F3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</w:p>
        </w:tc>
      </w:tr>
      <w:tr w:rsidR="00FB50B6" w:rsidRPr="00F556A3" w14:paraId="7729C682" w14:textId="77777777" w:rsidTr="003B10F3">
        <w:trPr>
          <w:trHeight w:val="57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BFE0EA"/>
            <w:vAlign w:val="center"/>
          </w:tcPr>
          <w:p w14:paraId="7729C681" w14:textId="0B9C2677" w:rsidR="00FB50B6" w:rsidRPr="00F1362A" w:rsidRDefault="004A13E8" w:rsidP="00FB50B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Current educational priorities</w:t>
            </w:r>
          </w:p>
        </w:tc>
      </w:tr>
      <w:tr w:rsidR="00FB50B6" w:rsidRPr="00F556A3" w14:paraId="7729C689" w14:textId="77777777" w:rsidTr="003B10F3">
        <w:trPr>
          <w:trHeight w:val="841"/>
        </w:trPr>
        <w:tc>
          <w:tcPr>
            <w:tcW w:w="10490" w:type="dxa"/>
            <w:vAlign w:val="center"/>
          </w:tcPr>
          <w:p w14:paraId="7C96A44B" w14:textId="318B06F7" w:rsidR="00E752E8" w:rsidRDefault="004A13E8" w:rsidP="003B10F3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="00E752E8"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• Maintaining positive mental health and emotional wellbeing.</w:t>
            </w:r>
          </w:p>
          <w:p w14:paraId="155CD996" w14:textId="0C06D143" w:rsidR="003B10F3" w:rsidRDefault="004A13E8" w:rsidP="003B10F3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• Supporting self-awareness and emotional regulation.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• Preserving engagement with learning through autonomy and self-direction.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• Supporting literacy, numeracy, communication, and critical thinking through authentic contexts.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lastRenderedPageBreak/>
              <w:t>• Encouraging participation in community, therapeutic, and social opportunities.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• Supporting emerging interests and self-directed projects.</w:t>
            </w:r>
          </w:p>
          <w:p w14:paraId="7729C688" w14:textId="7CBD4303" w:rsidR="003B10F3" w:rsidRPr="004A13E8" w:rsidRDefault="003B10F3" w:rsidP="003B10F3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</w:tc>
      </w:tr>
      <w:tr w:rsidR="004A13E8" w:rsidRPr="00F1362A" w14:paraId="11750BC8" w14:textId="77777777">
        <w:trPr>
          <w:trHeight w:val="576"/>
        </w:trPr>
        <w:tc>
          <w:tcPr>
            <w:tcW w:w="10490" w:type="dxa"/>
            <w:shd w:val="clear" w:color="auto" w:fill="BFE0EA"/>
            <w:vAlign w:val="center"/>
          </w:tcPr>
          <w:p w14:paraId="6A7B2631" w14:textId="2A2C221E" w:rsidR="004A13E8" w:rsidRPr="00F1362A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lastRenderedPageBreak/>
              <w:t>Mental health and wellbeing</w:t>
            </w:r>
          </w:p>
        </w:tc>
      </w:tr>
      <w:tr w:rsidR="004A13E8" w:rsidRPr="004A13E8" w14:paraId="0FA51AA8" w14:textId="77777777">
        <w:trPr>
          <w:trHeight w:val="210"/>
        </w:trPr>
        <w:tc>
          <w:tcPr>
            <w:tcW w:w="10490" w:type="dxa"/>
            <w:vAlign w:val="center"/>
          </w:tcPr>
          <w:p w14:paraId="552C0CEB" w14:textId="77777777" w:rsidR="003B10F3" w:rsidRDefault="003B10F3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</w:p>
          <w:p w14:paraId="52019737" w14:textId="2BBB8D64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Mental health and emotional wellbeing are foundational to learning.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Olivia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 xml:space="preserve"> may engage with therapeutic supports to assist with emotional regulation, self-awareness, anxiety management, identity development, resilience, confidence, and self-advocacy.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Progress may be demonstrated through increased self-awareness, improved confidence, use of self-regulation strategies, willingness to seek support, and greater participation in preferred activities.</w:t>
            </w:r>
          </w:p>
          <w:p w14:paraId="23585AEE" w14:textId="77777777" w:rsidR="004A13E8" w:rsidRPr="004A13E8" w:rsidRDefault="004A13E8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</w:tc>
      </w:tr>
      <w:tr w:rsidR="00FB50B6" w:rsidRPr="00F556A3" w14:paraId="7729C68D" w14:textId="77777777" w:rsidTr="00A54BBB">
        <w:trPr>
          <w:trHeight w:val="594"/>
        </w:trPr>
        <w:tc>
          <w:tcPr>
            <w:tcW w:w="10490" w:type="dxa"/>
            <w:vAlign w:val="center"/>
          </w:tcPr>
          <w:p w14:paraId="7729C68C" w14:textId="5487BB43" w:rsidR="00FB50B6" w:rsidRPr="00F1362A" w:rsidRDefault="00A54BBB" w:rsidP="00FB50B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Goal 1: Support </w:t>
            </w:r>
            <w:r w:rsidR="004A13E8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self-directed learning</w:t>
            </w:r>
          </w:p>
        </w:tc>
      </w:tr>
      <w:tr w:rsidR="00FB50B6" w:rsidRPr="00F556A3" w14:paraId="7729C693" w14:textId="77777777" w:rsidTr="00A54BBB">
        <w:trPr>
          <w:trHeight w:val="195"/>
        </w:trPr>
        <w:tc>
          <w:tcPr>
            <w:tcW w:w="10490" w:type="dxa"/>
            <w:vAlign w:val="center"/>
          </w:tcPr>
          <w:p w14:paraId="3FEFBF05" w14:textId="77777777" w:rsidR="00A54BBB" w:rsidRDefault="00A54BBB" w:rsidP="00A54BBB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</w:pPr>
          </w:p>
          <w:p w14:paraId="0339FB2C" w14:textId="77777777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Maintain an environment that supports independent learning according to interests, readiness, wellbeing, and personal goals.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Evidence may include photographs, screenshots, videos, digital creations, project work, research notes, conversations, and community participation.</w:t>
            </w:r>
          </w:p>
          <w:p w14:paraId="7729C692" w14:textId="77777777" w:rsidR="00FB50B6" w:rsidRPr="00F1362A" w:rsidRDefault="00FB50B6" w:rsidP="00FB50B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  <w:tr w:rsidR="00FB50B6" w:rsidRPr="00F556A3" w14:paraId="7729C697" w14:textId="77777777" w:rsidTr="00A54BBB">
        <w:trPr>
          <w:trHeight w:val="558"/>
        </w:trPr>
        <w:tc>
          <w:tcPr>
            <w:tcW w:w="10490" w:type="dxa"/>
            <w:vAlign w:val="center"/>
          </w:tcPr>
          <w:p w14:paraId="7729C696" w14:textId="551CD91D" w:rsidR="00FB50B6" w:rsidRPr="00F1362A" w:rsidRDefault="00A54BBB" w:rsidP="00FB50B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Goal 2: Support literacy through </w:t>
            </w:r>
            <w:r w:rsidR="004A13E8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authentic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 contexts</w:t>
            </w:r>
          </w:p>
        </w:tc>
      </w:tr>
      <w:tr w:rsidR="00FB50B6" w:rsidRPr="00F556A3" w14:paraId="7729C69D" w14:textId="77777777" w:rsidTr="00A54BBB">
        <w:trPr>
          <w:trHeight w:val="180"/>
        </w:trPr>
        <w:tc>
          <w:tcPr>
            <w:tcW w:w="10490" w:type="dxa"/>
            <w:vAlign w:val="center"/>
          </w:tcPr>
          <w:p w14:paraId="363A6496" w14:textId="77777777" w:rsidR="004A13E8" w:rsidRDefault="004A13E8" w:rsidP="00A54BBB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</w:p>
          <w:p w14:paraId="6B55230A" w14:textId="77777777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Reading online content related to interests, researching topics, gaming guides and wikis, audiobooks, podcasts, digital communication, and creating content when desired.</w:t>
            </w:r>
          </w:p>
          <w:p w14:paraId="7729C69C" w14:textId="77777777" w:rsidR="00FB50B6" w:rsidRPr="00F1362A" w:rsidRDefault="00FB50B6" w:rsidP="00FB50B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  <w:tr w:rsidR="004A13E8" w:rsidRPr="00F1362A" w14:paraId="57123852" w14:textId="77777777">
        <w:trPr>
          <w:trHeight w:val="594"/>
        </w:trPr>
        <w:tc>
          <w:tcPr>
            <w:tcW w:w="10490" w:type="dxa"/>
            <w:vAlign w:val="center"/>
          </w:tcPr>
          <w:p w14:paraId="6F1C7304" w14:textId="77777777" w:rsidR="004A13E8" w:rsidRDefault="004A13E8" w:rsidP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  <w:p w14:paraId="263D8661" w14:textId="215904DE" w:rsidR="004A13E8" w:rsidRDefault="004A13E8" w:rsidP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Goal 3: Support numeracy through real-life application</w:t>
            </w:r>
          </w:p>
          <w:p w14:paraId="2735D3FC" w14:textId="32F96FA9" w:rsidR="004A13E8" w:rsidRPr="00F1362A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  <w:tr w:rsidR="004A13E8" w:rsidRPr="00F1362A" w14:paraId="6A7A861D" w14:textId="77777777">
        <w:trPr>
          <w:trHeight w:val="195"/>
        </w:trPr>
        <w:tc>
          <w:tcPr>
            <w:tcW w:w="10490" w:type="dxa"/>
            <w:vAlign w:val="center"/>
          </w:tcPr>
          <w:p w14:paraId="71079075" w14:textId="77777777" w:rsidR="004A13E8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</w:pPr>
          </w:p>
          <w:p w14:paraId="7C272016" w14:textId="77777777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Budgeting, resource management in games, statistics, measurement, technology projects, strategic planning, and problem-solving.</w:t>
            </w:r>
          </w:p>
          <w:p w14:paraId="3D9078E4" w14:textId="77777777" w:rsidR="004A13E8" w:rsidRPr="00F1362A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  <w:tr w:rsidR="004A13E8" w:rsidRPr="00F1362A" w14:paraId="078E4D0D" w14:textId="77777777">
        <w:trPr>
          <w:trHeight w:val="558"/>
        </w:trPr>
        <w:tc>
          <w:tcPr>
            <w:tcW w:w="10490" w:type="dxa"/>
            <w:vAlign w:val="center"/>
          </w:tcPr>
          <w:p w14:paraId="7977E4B8" w14:textId="2C824897" w:rsidR="004A13E8" w:rsidRPr="00F1362A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Goal 4: Learning through gaming and technology</w:t>
            </w:r>
          </w:p>
        </w:tc>
      </w:tr>
      <w:tr w:rsidR="004A13E8" w:rsidRPr="00F1362A" w14:paraId="228E1632" w14:textId="77777777">
        <w:trPr>
          <w:trHeight w:val="180"/>
        </w:trPr>
        <w:tc>
          <w:tcPr>
            <w:tcW w:w="10490" w:type="dxa"/>
            <w:vAlign w:val="center"/>
          </w:tcPr>
          <w:p w14:paraId="782CB31C" w14:textId="77777777" w:rsid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</w:p>
          <w:p w14:paraId="10D383CB" w14:textId="30278BD8" w:rsidR="004A13E8" w:rsidRPr="004A13E8" w:rsidRDefault="004A13E8" w:rsidP="004A13E8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Gaming provides opportunities to develop literacy, numeracy, science, geography, history, technology skills, creativity, collaboration, communication, and critical thinking.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 xml:space="preserve">Evidence may include screenshots, saved game worlds, builds and creations, coding projects, digital portfolios, videos, </w:t>
            </w:r>
            <w:r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d</w:t>
            </w:r>
            <w:r w:rsidRPr="004A13E8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iscussions, and research trails.</w:t>
            </w:r>
          </w:p>
          <w:p w14:paraId="42E9E8A0" w14:textId="77777777" w:rsidR="004A13E8" w:rsidRPr="00F1362A" w:rsidRDefault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</w:tbl>
    <w:p w14:paraId="7729C6B6" w14:textId="77777777" w:rsidR="005B44F5" w:rsidRDefault="005B44F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3F3814" w:rsidRPr="00F1362A" w14:paraId="2ABA0F1E" w14:textId="77777777" w:rsidTr="003F3814">
        <w:trPr>
          <w:trHeight w:val="489"/>
        </w:trPr>
        <w:tc>
          <w:tcPr>
            <w:tcW w:w="10490" w:type="dxa"/>
            <w:shd w:val="clear" w:color="auto" w:fill="BFE0EA"/>
            <w:vAlign w:val="center"/>
          </w:tcPr>
          <w:bookmarkEnd w:id="0"/>
          <w:p w14:paraId="03994A0A" w14:textId="3E3A9061" w:rsidR="003F3814" w:rsidRPr="00F1362A" w:rsidRDefault="003F3814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Learning areas</w:t>
            </w:r>
          </w:p>
        </w:tc>
      </w:tr>
      <w:tr w:rsidR="003F3814" w:rsidRPr="009850C5" w14:paraId="51238560" w14:textId="77777777" w:rsidTr="003F3814">
        <w:tc>
          <w:tcPr>
            <w:tcW w:w="10490" w:type="dxa"/>
            <w:vAlign w:val="center"/>
          </w:tcPr>
          <w:p w14:paraId="3EE2AF31" w14:textId="77777777" w:rsidR="003F3814" w:rsidRPr="0021145B" w:rsidRDefault="003F3814">
            <w:pPr>
              <w:rPr>
                <w:rFonts w:ascii="Arial" w:hAnsi="Arial" w:cs="Arial"/>
                <w:i/>
                <w:iCs/>
                <w:color w:val="000000" w:themeColor="text1"/>
                <w:szCs w:val="20"/>
                <w:lang w:val="en-AU" w:eastAsia="en-AU"/>
              </w:rPr>
            </w:pPr>
          </w:p>
          <w:p w14:paraId="3767F8D2" w14:textId="4CDD58DD" w:rsidR="003F3814" w:rsidRPr="0021145B" w:rsidRDefault="003F3814" w:rsidP="003F3814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</w:pP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English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, 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Mathematics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, 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Science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, 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Humanities and Social Sciences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, 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Health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, T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echnologies</w:t>
            </w:r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, </w:t>
            </w:r>
          </w:p>
          <w:p w14:paraId="64118A44" w14:textId="77777777" w:rsidR="00BD6C08" w:rsidRDefault="003F3814" w:rsidP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</w:pPr>
            <w:proofErr w:type="gramStart"/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The Arts</w:t>
            </w:r>
            <w:proofErr w:type="gramEnd"/>
            <w:r w:rsidR="004A13E8"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 xml:space="preserve"> and </w:t>
            </w:r>
            <w:r w:rsidRPr="0021145B"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  <w:t>Physical Education</w:t>
            </w:r>
          </w:p>
          <w:p w14:paraId="3D781300" w14:textId="77777777" w:rsidR="00E752E8" w:rsidRPr="0021145B" w:rsidRDefault="00E752E8" w:rsidP="004A13E8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eastAsia="en-AU"/>
              </w:rPr>
            </w:pPr>
          </w:p>
          <w:p w14:paraId="73A33101" w14:textId="77777777" w:rsidR="004912B9" w:rsidRDefault="004A13E8" w:rsidP="004273E9">
            <w:pPr>
              <w:rPr>
                <w:rFonts w:ascii="Arial" w:hAnsi="Arial" w:cs="Arial"/>
                <w:lang w:val="en-AU" w:eastAsia="en-AU"/>
              </w:rPr>
            </w:pPr>
            <w:r>
              <w:rPr>
                <w:rFonts w:ascii="Arial" w:hAnsi="Arial" w:cs="Arial"/>
                <w:lang w:val="en-AU" w:eastAsia="en-AU"/>
              </w:rPr>
              <w:lastRenderedPageBreak/>
              <w:t>A</w:t>
            </w:r>
            <w:r w:rsidRPr="004A13E8">
              <w:rPr>
                <w:rFonts w:ascii="Arial" w:hAnsi="Arial" w:cs="Arial"/>
                <w:lang w:val="en-AU" w:eastAsia="en-AU"/>
              </w:rPr>
              <w:t>ddressed through self-directed learning, gaming, projects, community participation, real-life experiences, and personal interests.</w:t>
            </w:r>
          </w:p>
          <w:p w14:paraId="3D7F210B" w14:textId="61718E4D" w:rsidR="00DE35D1" w:rsidRPr="009850C5" w:rsidRDefault="00DE35D1" w:rsidP="004273E9">
            <w:pPr>
              <w:rPr>
                <w:lang w:val="en-AU" w:eastAsia="en-AU"/>
              </w:rPr>
            </w:pPr>
          </w:p>
        </w:tc>
      </w:tr>
      <w:tr w:rsidR="003F3814" w:rsidRPr="00F1362A" w14:paraId="2AE0B66F" w14:textId="77777777" w:rsidTr="003F3814">
        <w:trPr>
          <w:trHeight w:val="576"/>
        </w:trPr>
        <w:tc>
          <w:tcPr>
            <w:tcW w:w="10490" w:type="dxa"/>
            <w:shd w:val="clear" w:color="auto" w:fill="BFE0EA"/>
            <w:vAlign w:val="center"/>
          </w:tcPr>
          <w:p w14:paraId="5AC0A0AB" w14:textId="0531F23D" w:rsidR="003F3814" w:rsidRPr="00F1362A" w:rsidRDefault="003F3814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lastRenderedPageBreak/>
              <w:t>Evaluation and documentation</w:t>
            </w:r>
          </w:p>
        </w:tc>
      </w:tr>
      <w:tr w:rsidR="003F3814" w:rsidRPr="009850C5" w14:paraId="19A09C66" w14:textId="77777777" w:rsidTr="003F3814">
        <w:tc>
          <w:tcPr>
            <w:tcW w:w="10490" w:type="dxa"/>
          </w:tcPr>
          <w:p w14:paraId="38F4BC11" w14:textId="77777777" w:rsidR="003F3814" w:rsidRDefault="003F3814">
            <w:pPr>
              <w:rPr>
                <w:rFonts w:ascii="Arial" w:hAnsi="Arial" w:cs="Arial"/>
                <w:i/>
                <w:iCs/>
                <w:color w:val="000000" w:themeColor="text1"/>
                <w:szCs w:val="20"/>
                <w:lang w:val="en-AU" w:eastAsia="en-AU"/>
              </w:rPr>
            </w:pPr>
          </w:p>
          <w:p w14:paraId="4EEFA159" w14:textId="77777777" w:rsidR="004912B9" w:rsidRPr="004912B9" w:rsidRDefault="004912B9" w:rsidP="004912B9">
            <w:pPr>
              <w:rPr>
                <w:rFonts w:ascii="Arial" w:hAnsi="Arial" w:cs="Arial"/>
                <w:color w:val="000000" w:themeColor="text1"/>
                <w:szCs w:val="20"/>
                <w:lang w:eastAsia="en-AU"/>
              </w:rPr>
            </w:pPr>
            <w:r w:rsidRPr="004912B9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t>Progress will be monitored through ongoing observation and documentation of learning as it naturally occurs.</w:t>
            </w:r>
            <w:r w:rsidRPr="004912B9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</w:r>
            <w:r w:rsidRPr="004912B9">
              <w:rPr>
                <w:rFonts w:ascii="Arial" w:hAnsi="Arial" w:cs="Arial"/>
                <w:color w:val="000000" w:themeColor="text1"/>
                <w:szCs w:val="20"/>
                <w:lang w:eastAsia="en-AU"/>
              </w:rPr>
              <w:br/>
              <w:t>Evidence may include photographs, videos, screenshots, project work, digital creations, artwork, reading records, therapy participation, parent observations, and conversations.</w:t>
            </w:r>
          </w:p>
          <w:p w14:paraId="192E207A" w14:textId="630DDF71" w:rsidR="003F3814" w:rsidRPr="009850C5" w:rsidRDefault="003F3814" w:rsidP="003F3814">
            <w:pPr>
              <w:rPr>
                <w:rFonts w:ascii="Arial" w:hAnsi="Arial" w:cs="Arial"/>
                <w:i/>
                <w:iCs/>
                <w:color w:val="000000" w:themeColor="text1"/>
                <w:szCs w:val="20"/>
                <w:lang w:val="en-AU" w:eastAsia="en-AU"/>
              </w:rPr>
            </w:pPr>
          </w:p>
        </w:tc>
      </w:tr>
    </w:tbl>
    <w:p w14:paraId="7729C6B7" w14:textId="77777777" w:rsidR="00E77E5A" w:rsidRPr="0022363A" w:rsidRDefault="00E77E5A">
      <w:pPr>
        <w:rPr>
          <w:rFonts w:ascii="Arial" w:hAnsi="Arial" w:cs="Arial"/>
          <w:b/>
          <w:bCs/>
          <w:sz w:val="16"/>
          <w:szCs w:val="16"/>
        </w:rPr>
      </w:pPr>
    </w:p>
    <w:sectPr w:rsidR="00E77E5A" w:rsidRPr="0022363A" w:rsidSect="00FF7A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993" w:right="425" w:bottom="567" w:left="709" w:header="567" w:footer="567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AFFD" w14:textId="77777777" w:rsidR="00B219BE" w:rsidRDefault="00B219BE">
      <w:r>
        <w:separator/>
      </w:r>
    </w:p>
  </w:endnote>
  <w:endnote w:type="continuationSeparator" w:id="0">
    <w:p w14:paraId="66F6A1E5" w14:textId="77777777" w:rsidR="00B219BE" w:rsidRDefault="00B2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245E" w14:textId="77777777" w:rsidR="0081733E" w:rsidRDefault="00817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C6C0" w14:textId="77777777" w:rsidR="00E20F5F" w:rsidRPr="00990616" w:rsidRDefault="00E20F5F" w:rsidP="00990616">
    <w:pPr>
      <w:pStyle w:val="Footer"/>
      <w:jc w:val="right"/>
      <w:rPr>
        <w:sz w:val="12"/>
        <w:szCs w:val="12"/>
      </w:rPr>
    </w:pPr>
    <w:r w:rsidRPr="00990616">
      <w:rPr>
        <w:rStyle w:val="PageNumber"/>
        <w:sz w:val="12"/>
        <w:szCs w:val="12"/>
      </w:rPr>
      <w:fldChar w:fldCharType="begin"/>
    </w:r>
    <w:r w:rsidRPr="00990616">
      <w:rPr>
        <w:rStyle w:val="PageNumber"/>
        <w:sz w:val="12"/>
        <w:szCs w:val="12"/>
      </w:rPr>
      <w:instrText xml:space="preserve"> PAGE </w:instrText>
    </w:r>
    <w:r w:rsidRPr="00990616">
      <w:rPr>
        <w:rStyle w:val="PageNumber"/>
        <w:sz w:val="12"/>
        <w:szCs w:val="12"/>
      </w:rPr>
      <w:fldChar w:fldCharType="separate"/>
    </w:r>
    <w:r w:rsidR="0027252D">
      <w:rPr>
        <w:rStyle w:val="PageNumber"/>
        <w:noProof/>
        <w:sz w:val="12"/>
        <w:szCs w:val="12"/>
      </w:rPr>
      <w:t>1</w:t>
    </w:r>
    <w:r w:rsidRPr="00990616">
      <w:rPr>
        <w:rStyle w:val="PageNumber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268F" w14:textId="77777777" w:rsidR="0081733E" w:rsidRDefault="00817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6D19" w14:textId="77777777" w:rsidR="00B219BE" w:rsidRDefault="00B219BE">
      <w:r>
        <w:separator/>
      </w:r>
    </w:p>
  </w:footnote>
  <w:footnote w:type="continuationSeparator" w:id="0">
    <w:p w14:paraId="5858811E" w14:textId="77777777" w:rsidR="00B219BE" w:rsidRDefault="00B2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FD42" w14:textId="101C69FA" w:rsidR="002D195E" w:rsidRDefault="002D19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1A561E" wp14:editId="1C5A02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862360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AA89" w14:textId="13632E54" w:rsidR="002D195E" w:rsidRPr="002D195E" w:rsidRDefault="002D195E" w:rsidP="002D19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19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A5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D68AA89" w14:textId="13632E54" w:rsidR="002D195E" w:rsidRPr="002D195E" w:rsidRDefault="002D195E" w:rsidP="002D19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19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81113"/>
      <w:docPartObj>
        <w:docPartGallery w:val="Watermarks"/>
        <w:docPartUnique/>
      </w:docPartObj>
    </w:sdtPr>
    <w:sdtEndPr/>
    <w:sdtContent>
      <w:p w14:paraId="4D6F1FB2" w14:textId="7ED02AC9" w:rsidR="002D195E" w:rsidRDefault="00B219BE">
        <w:pPr>
          <w:pStyle w:val="Header"/>
        </w:pPr>
        <w:r>
          <w:rPr>
            <w:noProof/>
          </w:rPr>
          <w:pict w14:anchorId="0D257E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191" w14:textId="512AE31B" w:rsidR="002D195E" w:rsidRDefault="002D19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5763B0" wp14:editId="7BD48B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879878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B2DE7" w14:textId="79BCD0E7" w:rsidR="002D195E" w:rsidRPr="002D195E" w:rsidRDefault="002D195E" w:rsidP="002D19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19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76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C1B2DE7" w14:textId="79BCD0E7" w:rsidR="002D195E" w:rsidRPr="002D195E" w:rsidRDefault="002D195E" w:rsidP="002D19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19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92"/>
    <w:multiLevelType w:val="hybridMultilevel"/>
    <w:tmpl w:val="0D4A2770"/>
    <w:lvl w:ilvl="0" w:tplc="4364B8C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3FE"/>
    <w:multiLevelType w:val="hybridMultilevel"/>
    <w:tmpl w:val="AFBE83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42B5"/>
    <w:multiLevelType w:val="hybridMultilevel"/>
    <w:tmpl w:val="FDEE5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144"/>
    <w:multiLevelType w:val="hybridMultilevel"/>
    <w:tmpl w:val="24E4BD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0A7B"/>
    <w:multiLevelType w:val="hybridMultilevel"/>
    <w:tmpl w:val="9C3653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A4584"/>
    <w:multiLevelType w:val="hybridMultilevel"/>
    <w:tmpl w:val="58788A6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266A4"/>
    <w:multiLevelType w:val="hybridMultilevel"/>
    <w:tmpl w:val="8F8A493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13633"/>
    <w:multiLevelType w:val="hybridMultilevel"/>
    <w:tmpl w:val="14AA2DF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43BC7"/>
    <w:multiLevelType w:val="hybridMultilevel"/>
    <w:tmpl w:val="348C7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B363A"/>
    <w:multiLevelType w:val="hybridMultilevel"/>
    <w:tmpl w:val="C31A6FE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82AEE"/>
    <w:multiLevelType w:val="hybridMultilevel"/>
    <w:tmpl w:val="68F620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F2686"/>
    <w:multiLevelType w:val="hybridMultilevel"/>
    <w:tmpl w:val="8DF2E22E"/>
    <w:lvl w:ilvl="0" w:tplc="0456A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54720"/>
    <w:multiLevelType w:val="hybridMultilevel"/>
    <w:tmpl w:val="CCAA55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E478F"/>
    <w:multiLevelType w:val="hybridMultilevel"/>
    <w:tmpl w:val="1DDCC5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C3F93"/>
    <w:multiLevelType w:val="hybridMultilevel"/>
    <w:tmpl w:val="6E38E43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E40AF"/>
    <w:multiLevelType w:val="hybridMultilevel"/>
    <w:tmpl w:val="9670D6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B23BC4"/>
    <w:multiLevelType w:val="hybridMultilevel"/>
    <w:tmpl w:val="0568B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265FF"/>
    <w:multiLevelType w:val="hybridMultilevel"/>
    <w:tmpl w:val="D868941C"/>
    <w:lvl w:ilvl="0" w:tplc="4872B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926F9"/>
    <w:multiLevelType w:val="hybridMultilevel"/>
    <w:tmpl w:val="E29AE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F4777A"/>
    <w:multiLevelType w:val="hybridMultilevel"/>
    <w:tmpl w:val="6062E986"/>
    <w:lvl w:ilvl="0" w:tplc="274CD5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86E45"/>
    <w:multiLevelType w:val="hybridMultilevel"/>
    <w:tmpl w:val="206EA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C2B57"/>
    <w:multiLevelType w:val="hybridMultilevel"/>
    <w:tmpl w:val="A2426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F537B"/>
    <w:multiLevelType w:val="hybridMultilevel"/>
    <w:tmpl w:val="E29AC6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2E4869"/>
    <w:multiLevelType w:val="hybridMultilevel"/>
    <w:tmpl w:val="7E40E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102317"/>
    <w:multiLevelType w:val="hybridMultilevel"/>
    <w:tmpl w:val="43A8D1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8C2B91"/>
    <w:multiLevelType w:val="hybridMultilevel"/>
    <w:tmpl w:val="0C5A12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27ECE"/>
    <w:multiLevelType w:val="hybridMultilevel"/>
    <w:tmpl w:val="D90C33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66A8B"/>
    <w:multiLevelType w:val="hybridMultilevel"/>
    <w:tmpl w:val="FEC20A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D483C"/>
    <w:multiLevelType w:val="hybridMultilevel"/>
    <w:tmpl w:val="A4302E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322CF"/>
    <w:multiLevelType w:val="hybridMultilevel"/>
    <w:tmpl w:val="036C9D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C02C33"/>
    <w:multiLevelType w:val="multilevel"/>
    <w:tmpl w:val="DC68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A2263"/>
    <w:multiLevelType w:val="hybridMultilevel"/>
    <w:tmpl w:val="D630A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033EE"/>
    <w:multiLevelType w:val="hybridMultilevel"/>
    <w:tmpl w:val="F334958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541A3"/>
    <w:multiLevelType w:val="hybridMultilevel"/>
    <w:tmpl w:val="D37A7F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22373"/>
    <w:multiLevelType w:val="hybridMultilevel"/>
    <w:tmpl w:val="10620378"/>
    <w:lvl w:ilvl="0" w:tplc="4364B8C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C0243"/>
    <w:multiLevelType w:val="hybridMultilevel"/>
    <w:tmpl w:val="D32610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454A8"/>
    <w:multiLevelType w:val="multilevel"/>
    <w:tmpl w:val="15D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555247">
    <w:abstractNumId w:val="32"/>
  </w:num>
  <w:num w:numId="2" w16cid:durableId="1801149428">
    <w:abstractNumId w:val="7"/>
  </w:num>
  <w:num w:numId="3" w16cid:durableId="244611979">
    <w:abstractNumId w:val="12"/>
  </w:num>
  <w:num w:numId="4" w16cid:durableId="2104183017">
    <w:abstractNumId w:val="22"/>
  </w:num>
  <w:num w:numId="5" w16cid:durableId="1668247233">
    <w:abstractNumId w:val="9"/>
  </w:num>
  <w:num w:numId="6" w16cid:durableId="1234968562">
    <w:abstractNumId w:val="29"/>
  </w:num>
  <w:num w:numId="7" w16cid:durableId="314578462">
    <w:abstractNumId w:val="5"/>
  </w:num>
  <w:num w:numId="8" w16cid:durableId="2036929998">
    <w:abstractNumId w:val="6"/>
  </w:num>
  <w:num w:numId="9" w16cid:durableId="68500595">
    <w:abstractNumId w:val="24"/>
  </w:num>
  <w:num w:numId="10" w16cid:durableId="2028629907">
    <w:abstractNumId w:val="23"/>
  </w:num>
  <w:num w:numId="11" w16cid:durableId="821317268">
    <w:abstractNumId w:val="4"/>
  </w:num>
  <w:num w:numId="12" w16cid:durableId="1247689643">
    <w:abstractNumId w:val="19"/>
  </w:num>
  <w:num w:numId="13" w16cid:durableId="1619607196">
    <w:abstractNumId w:val="13"/>
  </w:num>
  <w:num w:numId="14" w16cid:durableId="952058514">
    <w:abstractNumId w:val="25"/>
  </w:num>
  <w:num w:numId="15" w16cid:durableId="1787191930">
    <w:abstractNumId w:val="27"/>
  </w:num>
  <w:num w:numId="16" w16cid:durableId="2053651907">
    <w:abstractNumId w:val="28"/>
  </w:num>
  <w:num w:numId="17" w16cid:durableId="1900282532">
    <w:abstractNumId w:val="33"/>
  </w:num>
  <w:num w:numId="18" w16cid:durableId="1107239746">
    <w:abstractNumId w:val="3"/>
  </w:num>
  <w:num w:numId="19" w16cid:durableId="276762369">
    <w:abstractNumId w:val="1"/>
  </w:num>
  <w:num w:numId="20" w16cid:durableId="536697413">
    <w:abstractNumId w:val="26"/>
  </w:num>
  <w:num w:numId="21" w16cid:durableId="87045245">
    <w:abstractNumId w:val="11"/>
  </w:num>
  <w:num w:numId="22" w16cid:durableId="1462920304">
    <w:abstractNumId w:val="10"/>
  </w:num>
  <w:num w:numId="23" w16cid:durableId="356468744">
    <w:abstractNumId w:val="8"/>
  </w:num>
  <w:num w:numId="24" w16cid:durableId="1817918141">
    <w:abstractNumId w:val="14"/>
  </w:num>
  <w:num w:numId="25" w16cid:durableId="616527839">
    <w:abstractNumId w:val="35"/>
  </w:num>
  <w:num w:numId="26" w16cid:durableId="1082874793">
    <w:abstractNumId w:val="15"/>
  </w:num>
  <w:num w:numId="27" w16cid:durableId="85882599">
    <w:abstractNumId w:val="18"/>
  </w:num>
  <w:num w:numId="28" w16cid:durableId="112680208">
    <w:abstractNumId w:val="16"/>
  </w:num>
  <w:num w:numId="29" w16cid:durableId="621308142">
    <w:abstractNumId w:val="21"/>
  </w:num>
  <w:num w:numId="30" w16cid:durableId="1512790477">
    <w:abstractNumId w:val="17"/>
  </w:num>
  <w:num w:numId="31" w16cid:durableId="649094709">
    <w:abstractNumId w:val="34"/>
  </w:num>
  <w:num w:numId="32" w16cid:durableId="1303077872">
    <w:abstractNumId w:val="0"/>
  </w:num>
  <w:num w:numId="33" w16cid:durableId="137960386">
    <w:abstractNumId w:val="2"/>
  </w:num>
  <w:num w:numId="34" w16cid:durableId="648510667">
    <w:abstractNumId w:val="20"/>
  </w:num>
  <w:num w:numId="35" w16cid:durableId="1405643793">
    <w:abstractNumId w:val="30"/>
  </w:num>
  <w:num w:numId="36" w16cid:durableId="854072419">
    <w:abstractNumId w:val="36"/>
  </w:num>
  <w:num w:numId="37" w16cid:durableId="1217939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A0"/>
    <w:rsid w:val="000009A1"/>
    <w:rsid w:val="000012EF"/>
    <w:rsid w:val="00004F1F"/>
    <w:rsid w:val="0000783A"/>
    <w:rsid w:val="00014F3D"/>
    <w:rsid w:val="00025CAB"/>
    <w:rsid w:val="00036133"/>
    <w:rsid w:val="00037D5E"/>
    <w:rsid w:val="00041EC9"/>
    <w:rsid w:val="000421AD"/>
    <w:rsid w:val="0004669B"/>
    <w:rsid w:val="00050DC5"/>
    <w:rsid w:val="00051D73"/>
    <w:rsid w:val="00051DE7"/>
    <w:rsid w:val="00056BC8"/>
    <w:rsid w:val="00060AB9"/>
    <w:rsid w:val="00066CAA"/>
    <w:rsid w:val="000672C1"/>
    <w:rsid w:val="00070269"/>
    <w:rsid w:val="000707C7"/>
    <w:rsid w:val="0007514A"/>
    <w:rsid w:val="00086F02"/>
    <w:rsid w:val="00087D2C"/>
    <w:rsid w:val="00095074"/>
    <w:rsid w:val="00095F07"/>
    <w:rsid w:val="000A0C90"/>
    <w:rsid w:val="000A2E55"/>
    <w:rsid w:val="000A42A7"/>
    <w:rsid w:val="000B4EE2"/>
    <w:rsid w:val="000B55F1"/>
    <w:rsid w:val="000D0790"/>
    <w:rsid w:val="000D3EA0"/>
    <w:rsid w:val="000D6CC6"/>
    <w:rsid w:val="000E275A"/>
    <w:rsid w:val="000F49B0"/>
    <w:rsid w:val="000F5465"/>
    <w:rsid w:val="000F5B2A"/>
    <w:rsid w:val="001070ED"/>
    <w:rsid w:val="00110C22"/>
    <w:rsid w:val="001174D6"/>
    <w:rsid w:val="00125438"/>
    <w:rsid w:val="0013033A"/>
    <w:rsid w:val="001340A6"/>
    <w:rsid w:val="001345F0"/>
    <w:rsid w:val="00137F1A"/>
    <w:rsid w:val="001459A9"/>
    <w:rsid w:val="00152F8A"/>
    <w:rsid w:val="001577D7"/>
    <w:rsid w:val="001628A0"/>
    <w:rsid w:val="0016661D"/>
    <w:rsid w:val="00173112"/>
    <w:rsid w:val="00180B45"/>
    <w:rsid w:val="00181510"/>
    <w:rsid w:val="00191B09"/>
    <w:rsid w:val="0019225B"/>
    <w:rsid w:val="001A11EA"/>
    <w:rsid w:val="001A166D"/>
    <w:rsid w:val="001A1C7C"/>
    <w:rsid w:val="001B1115"/>
    <w:rsid w:val="001B5012"/>
    <w:rsid w:val="001C4212"/>
    <w:rsid w:val="001C6F29"/>
    <w:rsid w:val="001D0407"/>
    <w:rsid w:val="001D0E4B"/>
    <w:rsid w:val="001D27EF"/>
    <w:rsid w:val="001D4580"/>
    <w:rsid w:val="001D47C3"/>
    <w:rsid w:val="001E0AD7"/>
    <w:rsid w:val="001E108D"/>
    <w:rsid w:val="001E5BA4"/>
    <w:rsid w:val="001E6FA0"/>
    <w:rsid w:val="001F0614"/>
    <w:rsid w:val="001F2A61"/>
    <w:rsid w:val="001F506E"/>
    <w:rsid w:val="002010E8"/>
    <w:rsid w:val="00202BB9"/>
    <w:rsid w:val="00207A5D"/>
    <w:rsid w:val="00207A80"/>
    <w:rsid w:val="00210866"/>
    <w:rsid w:val="0021145B"/>
    <w:rsid w:val="00211D75"/>
    <w:rsid w:val="00212AD4"/>
    <w:rsid w:val="0021635C"/>
    <w:rsid w:val="0022363A"/>
    <w:rsid w:val="00223D48"/>
    <w:rsid w:val="002249E1"/>
    <w:rsid w:val="00230E6A"/>
    <w:rsid w:val="002417EB"/>
    <w:rsid w:val="0024290D"/>
    <w:rsid w:val="00242EF2"/>
    <w:rsid w:val="002451C6"/>
    <w:rsid w:val="00247BAD"/>
    <w:rsid w:val="00247FFB"/>
    <w:rsid w:val="00250875"/>
    <w:rsid w:val="00250AA2"/>
    <w:rsid w:val="00252528"/>
    <w:rsid w:val="00254ED6"/>
    <w:rsid w:val="0025610E"/>
    <w:rsid w:val="002600FB"/>
    <w:rsid w:val="00260A19"/>
    <w:rsid w:val="0027252D"/>
    <w:rsid w:val="00282C0E"/>
    <w:rsid w:val="00287A6A"/>
    <w:rsid w:val="00296FD2"/>
    <w:rsid w:val="002A014B"/>
    <w:rsid w:val="002B09C6"/>
    <w:rsid w:val="002B23E3"/>
    <w:rsid w:val="002C25E9"/>
    <w:rsid w:val="002C53EF"/>
    <w:rsid w:val="002C61AD"/>
    <w:rsid w:val="002C6FDC"/>
    <w:rsid w:val="002D195E"/>
    <w:rsid w:val="002E20D2"/>
    <w:rsid w:val="003021FC"/>
    <w:rsid w:val="00302FF3"/>
    <w:rsid w:val="00305718"/>
    <w:rsid w:val="0031166A"/>
    <w:rsid w:val="003169FA"/>
    <w:rsid w:val="00321DD9"/>
    <w:rsid w:val="003277F2"/>
    <w:rsid w:val="00330007"/>
    <w:rsid w:val="00334807"/>
    <w:rsid w:val="003366E7"/>
    <w:rsid w:val="00340B9A"/>
    <w:rsid w:val="0034368E"/>
    <w:rsid w:val="00347307"/>
    <w:rsid w:val="00347454"/>
    <w:rsid w:val="003519F5"/>
    <w:rsid w:val="00351F0B"/>
    <w:rsid w:val="00351F56"/>
    <w:rsid w:val="00357A2D"/>
    <w:rsid w:val="00360913"/>
    <w:rsid w:val="00363C3F"/>
    <w:rsid w:val="00381A48"/>
    <w:rsid w:val="003821D1"/>
    <w:rsid w:val="00391EF8"/>
    <w:rsid w:val="003A2D8C"/>
    <w:rsid w:val="003A2FFD"/>
    <w:rsid w:val="003A359F"/>
    <w:rsid w:val="003A6888"/>
    <w:rsid w:val="003B10F3"/>
    <w:rsid w:val="003B7ACE"/>
    <w:rsid w:val="003C0396"/>
    <w:rsid w:val="003C16CD"/>
    <w:rsid w:val="003C462C"/>
    <w:rsid w:val="003C4C37"/>
    <w:rsid w:val="003C776D"/>
    <w:rsid w:val="003D010A"/>
    <w:rsid w:val="003D24B1"/>
    <w:rsid w:val="003D63C1"/>
    <w:rsid w:val="003E59CC"/>
    <w:rsid w:val="003E6AAA"/>
    <w:rsid w:val="003F2E98"/>
    <w:rsid w:val="003F3814"/>
    <w:rsid w:val="003F3BC5"/>
    <w:rsid w:val="00400477"/>
    <w:rsid w:val="00401C75"/>
    <w:rsid w:val="004044BE"/>
    <w:rsid w:val="00404533"/>
    <w:rsid w:val="004273E9"/>
    <w:rsid w:val="00430561"/>
    <w:rsid w:val="00431D6E"/>
    <w:rsid w:val="0043262C"/>
    <w:rsid w:val="00433874"/>
    <w:rsid w:val="00434AC9"/>
    <w:rsid w:val="004402E6"/>
    <w:rsid w:val="004404B7"/>
    <w:rsid w:val="00446C8F"/>
    <w:rsid w:val="00451200"/>
    <w:rsid w:val="00457F0B"/>
    <w:rsid w:val="00460317"/>
    <w:rsid w:val="0046729A"/>
    <w:rsid w:val="00473345"/>
    <w:rsid w:val="004912B9"/>
    <w:rsid w:val="004A02BC"/>
    <w:rsid w:val="004A0D9C"/>
    <w:rsid w:val="004A13E8"/>
    <w:rsid w:val="004A628F"/>
    <w:rsid w:val="004A6C14"/>
    <w:rsid w:val="004B02A0"/>
    <w:rsid w:val="004B6102"/>
    <w:rsid w:val="004C3248"/>
    <w:rsid w:val="004C4D82"/>
    <w:rsid w:val="004C7BFA"/>
    <w:rsid w:val="004D5240"/>
    <w:rsid w:val="004E039B"/>
    <w:rsid w:val="004E6180"/>
    <w:rsid w:val="004F2C5C"/>
    <w:rsid w:val="00500851"/>
    <w:rsid w:val="00504637"/>
    <w:rsid w:val="00506468"/>
    <w:rsid w:val="005264AD"/>
    <w:rsid w:val="005361A8"/>
    <w:rsid w:val="0054778D"/>
    <w:rsid w:val="005531D7"/>
    <w:rsid w:val="0055512A"/>
    <w:rsid w:val="00555BB1"/>
    <w:rsid w:val="005618AF"/>
    <w:rsid w:val="00567597"/>
    <w:rsid w:val="00573832"/>
    <w:rsid w:val="005744B2"/>
    <w:rsid w:val="00574BAC"/>
    <w:rsid w:val="00575ECB"/>
    <w:rsid w:val="00581385"/>
    <w:rsid w:val="00582747"/>
    <w:rsid w:val="00583251"/>
    <w:rsid w:val="00583D9E"/>
    <w:rsid w:val="00586178"/>
    <w:rsid w:val="00592287"/>
    <w:rsid w:val="005930A0"/>
    <w:rsid w:val="00596885"/>
    <w:rsid w:val="005A31AC"/>
    <w:rsid w:val="005A6BF5"/>
    <w:rsid w:val="005B0555"/>
    <w:rsid w:val="005B2B8F"/>
    <w:rsid w:val="005B44F5"/>
    <w:rsid w:val="005B6298"/>
    <w:rsid w:val="005C1095"/>
    <w:rsid w:val="005C7094"/>
    <w:rsid w:val="005D381B"/>
    <w:rsid w:val="005D578F"/>
    <w:rsid w:val="005E7B5A"/>
    <w:rsid w:val="005F7196"/>
    <w:rsid w:val="00604C52"/>
    <w:rsid w:val="0061315C"/>
    <w:rsid w:val="00613CC4"/>
    <w:rsid w:val="00615E80"/>
    <w:rsid w:val="00617A74"/>
    <w:rsid w:val="006322CA"/>
    <w:rsid w:val="006530FF"/>
    <w:rsid w:val="00653509"/>
    <w:rsid w:val="006551E0"/>
    <w:rsid w:val="0065673F"/>
    <w:rsid w:val="00660FB2"/>
    <w:rsid w:val="0066528C"/>
    <w:rsid w:val="00675E73"/>
    <w:rsid w:val="00684C22"/>
    <w:rsid w:val="006856A7"/>
    <w:rsid w:val="006914F8"/>
    <w:rsid w:val="006931C8"/>
    <w:rsid w:val="006A3140"/>
    <w:rsid w:val="006B0706"/>
    <w:rsid w:val="006B3C64"/>
    <w:rsid w:val="006C069C"/>
    <w:rsid w:val="006C3024"/>
    <w:rsid w:val="006C5336"/>
    <w:rsid w:val="006C60E9"/>
    <w:rsid w:val="006D4EDB"/>
    <w:rsid w:val="006E3ACB"/>
    <w:rsid w:val="006E47FA"/>
    <w:rsid w:val="006F4349"/>
    <w:rsid w:val="006F5692"/>
    <w:rsid w:val="00702AFF"/>
    <w:rsid w:val="00707C5F"/>
    <w:rsid w:val="00716E15"/>
    <w:rsid w:val="00724D0E"/>
    <w:rsid w:val="007279BD"/>
    <w:rsid w:val="00733DC2"/>
    <w:rsid w:val="00742F9D"/>
    <w:rsid w:val="007460E8"/>
    <w:rsid w:val="00751B83"/>
    <w:rsid w:val="007572B7"/>
    <w:rsid w:val="00762A0B"/>
    <w:rsid w:val="007674EE"/>
    <w:rsid w:val="007755A4"/>
    <w:rsid w:val="00780DAC"/>
    <w:rsid w:val="00781887"/>
    <w:rsid w:val="0078247B"/>
    <w:rsid w:val="00782E14"/>
    <w:rsid w:val="00783576"/>
    <w:rsid w:val="007848EE"/>
    <w:rsid w:val="00785806"/>
    <w:rsid w:val="00785B66"/>
    <w:rsid w:val="00791482"/>
    <w:rsid w:val="00791495"/>
    <w:rsid w:val="00792C0B"/>
    <w:rsid w:val="007949DF"/>
    <w:rsid w:val="00796241"/>
    <w:rsid w:val="007A4744"/>
    <w:rsid w:val="007A768C"/>
    <w:rsid w:val="007B1866"/>
    <w:rsid w:val="007B35D7"/>
    <w:rsid w:val="007B43B4"/>
    <w:rsid w:val="007C001B"/>
    <w:rsid w:val="007C13AA"/>
    <w:rsid w:val="007C3C63"/>
    <w:rsid w:val="007C46EA"/>
    <w:rsid w:val="007C5D89"/>
    <w:rsid w:val="007D004E"/>
    <w:rsid w:val="007D0984"/>
    <w:rsid w:val="007D789A"/>
    <w:rsid w:val="007E31BF"/>
    <w:rsid w:val="007E6EC7"/>
    <w:rsid w:val="007E786B"/>
    <w:rsid w:val="007F3BA1"/>
    <w:rsid w:val="007F74DF"/>
    <w:rsid w:val="00805B99"/>
    <w:rsid w:val="00806735"/>
    <w:rsid w:val="0081094D"/>
    <w:rsid w:val="00811ED3"/>
    <w:rsid w:val="0081704E"/>
    <w:rsid w:val="0081733E"/>
    <w:rsid w:val="008242EF"/>
    <w:rsid w:val="008249F6"/>
    <w:rsid w:val="0082529C"/>
    <w:rsid w:val="0083056A"/>
    <w:rsid w:val="00830A06"/>
    <w:rsid w:val="00830C70"/>
    <w:rsid w:val="0083394C"/>
    <w:rsid w:val="00842D52"/>
    <w:rsid w:val="0084781F"/>
    <w:rsid w:val="00850BB4"/>
    <w:rsid w:val="00851689"/>
    <w:rsid w:val="008543AB"/>
    <w:rsid w:val="00856388"/>
    <w:rsid w:val="0085675F"/>
    <w:rsid w:val="00871716"/>
    <w:rsid w:val="008729C2"/>
    <w:rsid w:val="008753F9"/>
    <w:rsid w:val="0088239A"/>
    <w:rsid w:val="0088348F"/>
    <w:rsid w:val="00883C15"/>
    <w:rsid w:val="008846E1"/>
    <w:rsid w:val="008908B3"/>
    <w:rsid w:val="008936C0"/>
    <w:rsid w:val="008965CB"/>
    <w:rsid w:val="008A1704"/>
    <w:rsid w:val="008A185C"/>
    <w:rsid w:val="008B0D2B"/>
    <w:rsid w:val="008B27C1"/>
    <w:rsid w:val="008B2B34"/>
    <w:rsid w:val="008C29DE"/>
    <w:rsid w:val="008D0164"/>
    <w:rsid w:val="008D30B2"/>
    <w:rsid w:val="008D35A2"/>
    <w:rsid w:val="008D50B5"/>
    <w:rsid w:val="008E1F56"/>
    <w:rsid w:val="008E1F5D"/>
    <w:rsid w:val="008E5015"/>
    <w:rsid w:val="008F1221"/>
    <w:rsid w:val="008F4EF5"/>
    <w:rsid w:val="008F7F4C"/>
    <w:rsid w:val="00900D75"/>
    <w:rsid w:val="00911B92"/>
    <w:rsid w:val="00911C12"/>
    <w:rsid w:val="00915797"/>
    <w:rsid w:val="00916035"/>
    <w:rsid w:val="00916EFA"/>
    <w:rsid w:val="009202EF"/>
    <w:rsid w:val="00920A09"/>
    <w:rsid w:val="00930913"/>
    <w:rsid w:val="00930F3E"/>
    <w:rsid w:val="00942C87"/>
    <w:rsid w:val="00954D73"/>
    <w:rsid w:val="00964242"/>
    <w:rsid w:val="00971A4C"/>
    <w:rsid w:val="00972962"/>
    <w:rsid w:val="009738E9"/>
    <w:rsid w:val="00981A12"/>
    <w:rsid w:val="00981A3F"/>
    <w:rsid w:val="009823D4"/>
    <w:rsid w:val="009850C5"/>
    <w:rsid w:val="00987FB1"/>
    <w:rsid w:val="00990616"/>
    <w:rsid w:val="00991F84"/>
    <w:rsid w:val="00992A87"/>
    <w:rsid w:val="00997FA4"/>
    <w:rsid w:val="009A06DC"/>
    <w:rsid w:val="009A0BDE"/>
    <w:rsid w:val="009A1ADC"/>
    <w:rsid w:val="009B492D"/>
    <w:rsid w:val="009C105C"/>
    <w:rsid w:val="009C6DBF"/>
    <w:rsid w:val="009E1AAF"/>
    <w:rsid w:val="009E240A"/>
    <w:rsid w:val="009F3156"/>
    <w:rsid w:val="009F49D5"/>
    <w:rsid w:val="009F4BCC"/>
    <w:rsid w:val="00A01669"/>
    <w:rsid w:val="00A02909"/>
    <w:rsid w:val="00A035C0"/>
    <w:rsid w:val="00A074B4"/>
    <w:rsid w:val="00A14EEA"/>
    <w:rsid w:val="00A27994"/>
    <w:rsid w:val="00A43E4C"/>
    <w:rsid w:val="00A4413E"/>
    <w:rsid w:val="00A53397"/>
    <w:rsid w:val="00A54BBB"/>
    <w:rsid w:val="00A57741"/>
    <w:rsid w:val="00A62C99"/>
    <w:rsid w:val="00A646E2"/>
    <w:rsid w:val="00A65805"/>
    <w:rsid w:val="00A733A0"/>
    <w:rsid w:val="00A73BAF"/>
    <w:rsid w:val="00A76F33"/>
    <w:rsid w:val="00A8035D"/>
    <w:rsid w:val="00A804E9"/>
    <w:rsid w:val="00A8239E"/>
    <w:rsid w:val="00A823C3"/>
    <w:rsid w:val="00A83E1A"/>
    <w:rsid w:val="00A97A11"/>
    <w:rsid w:val="00A97E06"/>
    <w:rsid w:val="00AA2E61"/>
    <w:rsid w:val="00AB378A"/>
    <w:rsid w:val="00AE1D79"/>
    <w:rsid w:val="00AE2B8D"/>
    <w:rsid w:val="00AE493C"/>
    <w:rsid w:val="00AE51B3"/>
    <w:rsid w:val="00AE7BA9"/>
    <w:rsid w:val="00AF0913"/>
    <w:rsid w:val="00AF47F4"/>
    <w:rsid w:val="00B027B9"/>
    <w:rsid w:val="00B05650"/>
    <w:rsid w:val="00B05E0F"/>
    <w:rsid w:val="00B15B0B"/>
    <w:rsid w:val="00B219BE"/>
    <w:rsid w:val="00B2209A"/>
    <w:rsid w:val="00B2512B"/>
    <w:rsid w:val="00B329A9"/>
    <w:rsid w:val="00B36B73"/>
    <w:rsid w:val="00B41E56"/>
    <w:rsid w:val="00B4672F"/>
    <w:rsid w:val="00B47B7C"/>
    <w:rsid w:val="00B55A43"/>
    <w:rsid w:val="00B6278E"/>
    <w:rsid w:val="00B63131"/>
    <w:rsid w:val="00B65540"/>
    <w:rsid w:val="00B66BE2"/>
    <w:rsid w:val="00B7120A"/>
    <w:rsid w:val="00B744B7"/>
    <w:rsid w:val="00B82D86"/>
    <w:rsid w:val="00B84C87"/>
    <w:rsid w:val="00B8525C"/>
    <w:rsid w:val="00B90C9D"/>
    <w:rsid w:val="00B938E0"/>
    <w:rsid w:val="00B956DC"/>
    <w:rsid w:val="00BA1AA8"/>
    <w:rsid w:val="00BA2463"/>
    <w:rsid w:val="00BA4876"/>
    <w:rsid w:val="00BB4F80"/>
    <w:rsid w:val="00BB5A74"/>
    <w:rsid w:val="00BB693D"/>
    <w:rsid w:val="00BB7A07"/>
    <w:rsid w:val="00BC625E"/>
    <w:rsid w:val="00BD6C08"/>
    <w:rsid w:val="00BF181B"/>
    <w:rsid w:val="00BF2AAB"/>
    <w:rsid w:val="00BF5123"/>
    <w:rsid w:val="00BF5135"/>
    <w:rsid w:val="00BF6305"/>
    <w:rsid w:val="00BF666F"/>
    <w:rsid w:val="00BF6736"/>
    <w:rsid w:val="00BF6791"/>
    <w:rsid w:val="00C007CF"/>
    <w:rsid w:val="00C04600"/>
    <w:rsid w:val="00C067D9"/>
    <w:rsid w:val="00C144D3"/>
    <w:rsid w:val="00C22F4E"/>
    <w:rsid w:val="00C267B1"/>
    <w:rsid w:val="00C31E2A"/>
    <w:rsid w:val="00C34059"/>
    <w:rsid w:val="00C34377"/>
    <w:rsid w:val="00C3693D"/>
    <w:rsid w:val="00C45B7E"/>
    <w:rsid w:val="00C50407"/>
    <w:rsid w:val="00C51194"/>
    <w:rsid w:val="00C5701D"/>
    <w:rsid w:val="00C6688D"/>
    <w:rsid w:val="00C70509"/>
    <w:rsid w:val="00C7084D"/>
    <w:rsid w:val="00C76712"/>
    <w:rsid w:val="00C7684D"/>
    <w:rsid w:val="00C77487"/>
    <w:rsid w:val="00C85119"/>
    <w:rsid w:val="00C87C6D"/>
    <w:rsid w:val="00C91EB6"/>
    <w:rsid w:val="00C94896"/>
    <w:rsid w:val="00CA070E"/>
    <w:rsid w:val="00CA31CD"/>
    <w:rsid w:val="00CA3E67"/>
    <w:rsid w:val="00CA4D9F"/>
    <w:rsid w:val="00CA6D8D"/>
    <w:rsid w:val="00CA7C67"/>
    <w:rsid w:val="00CB2969"/>
    <w:rsid w:val="00CB5ABD"/>
    <w:rsid w:val="00CB7167"/>
    <w:rsid w:val="00CD328F"/>
    <w:rsid w:val="00CD5389"/>
    <w:rsid w:val="00CD6FD4"/>
    <w:rsid w:val="00CE24F2"/>
    <w:rsid w:val="00CE3DF7"/>
    <w:rsid w:val="00CE58A0"/>
    <w:rsid w:val="00CE61B3"/>
    <w:rsid w:val="00CE662A"/>
    <w:rsid w:val="00CE68C2"/>
    <w:rsid w:val="00CE78D3"/>
    <w:rsid w:val="00CF1171"/>
    <w:rsid w:val="00CF4261"/>
    <w:rsid w:val="00CF7CC3"/>
    <w:rsid w:val="00D02556"/>
    <w:rsid w:val="00D03D56"/>
    <w:rsid w:val="00D05926"/>
    <w:rsid w:val="00D07F41"/>
    <w:rsid w:val="00D158D4"/>
    <w:rsid w:val="00D15DBE"/>
    <w:rsid w:val="00D2102F"/>
    <w:rsid w:val="00D23830"/>
    <w:rsid w:val="00D27FD8"/>
    <w:rsid w:val="00D33925"/>
    <w:rsid w:val="00D35145"/>
    <w:rsid w:val="00D4699B"/>
    <w:rsid w:val="00D50648"/>
    <w:rsid w:val="00D518D0"/>
    <w:rsid w:val="00D51A31"/>
    <w:rsid w:val="00D63D0A"/>
    <w:rsid w:val="00D77FB0"/>
    <w:rsid w:val="00D82D19"/>
    <w:rsid w:val="00D94A59"/>
    <w:rsid w:val="00DA5F17"/>
    <w:rsid w:val="00DB013E"/>
    <w:rsid w:val="00DB2F40"/>
    <w:rsid w:val="00DB4F31"/>
    <w:rsid w:val="00DC3DC9"/>
    <w:rsid w:val="00DC420B"/>
    <w:rsid w:val="00DC701C"/>
    <w:rsid w:val="00DE35D1"/>
    <w:rsid w:val="00DE67F5"/>
    <w:rsid w:val="00DF0385"/>
    <w:rsid w:val="00DF31FF"/>
    <w:rsid w:val="00E009F6"/>
    <w:rsid w:val="00E01138"/>
    <w:rsid w:val="00E0298A"/>
    <w:rsid w:val="00E0329B"/>
    <w:rsid w:val="00E04758"/>
    <w:rsid w:val="00E07624"/>
    <w:rsid w:val="00E20F5F"/>
    <w:rsid w:val="00E23969"/>
    <w:rsid w:val="00E3549F"/>
    <w:rsid w:val="00E36F74"/>
    <w:rsid w:val="00E41CF7"/>
    <w:rsid w:val="00E43554"/>
    <w:rsid w:val="00E5506A"/>
    <w:rsid w:val="00E5706F"/>
    <w:rsid w:val="00E61416"/>
    <w:rsid w:val="00E61BA2"/>
    <w:rsid w:val="00E72CE6"/>
    <w:rsid w:val="00E73116"/>
    <w:rsid w:val="00E752E8"/>
    <w:rsid w:val="00E77E5A"/>
    <w:rsid w:val="00E824E5"/>
    <w:rsid w:val="00E83CF5"/>
    <w:rsid w:val="00E868EB"/>
    <w:rsid w:val="00E93489"/>
    <w:rsid w:val="00EA23BB"/>
    <w:rsid w:val="00EA4286"/>
    <w:rsid w:val="00EB055F"/>
    <w:rsid w:val="00EB1DD4"/>
    <w:rsid w:val="00EB5C39"/>
    <w:rsid w:val="00EB7A84"/>
    <w:rsid w:val="00EC787D"/>
    <w:rsid w:val="00ED751B"/>
    <w:rsid w:val="00ED7637"/>
    <w:rsid w:val="00EE2208"/>
    <w:rsid w:val="00EE236A"/>
    <w:rsid w:val="00EE2F91"/>
    <w:rsid w:val="00EE680A"/>
    <w:rsid w:val="00EF22BC"/>
    <w:rsid w:val="00EF2377"/>
    <w:rsid w:val="00F00CC2"/>
    <w:rsid w:val="00F01ACC"/>
    <w:rsid w:val="00F1215D"/>
    <w:rsid w:val="00F1362A"/>
    <w:rsid w:val="00F224DF"/>
    <w:rsid w:val="00F30AD8"/>
    <w:rsid w:val="00F378B3"/>
    <w:rsid w:val="00F40DB7"/>
    <w:rsid w:val="00F425A9"/>
    <w:rsid w:val="00F46D93"/>
    <w:rsid w:val="00F471A8"/>
    <w:rsid w:val="00F5051C"/>
    <w:rsid w:val="00F508AA"/>
    <w:rsid w:val="00F52016"/>
    <w:rsid w:val="00F53BEC"/>
    <w:rsid w:val="00F556A3"/>
    <w:rsid w:val="00F5643D"/>
    <w:rsid w:val="00F57907"/>
    <w:rsid w:val="00F61C97"/>
    <w:rsid w:val="00F63BCD"/>
    <w:rsid w:val="00F65212"/>
    <w:rsid w:val="00F700A4"/>
    <w:rsid w:val="00F7274B"/>
    <w:rsid w:val="00F767A8"/>
    <w:rsid w:val="00F81955"/>
    <w:rsid w:val="00F81A7B"/>
    <w:rsid w:val="00F9223E"/>
    <w:rsid w:val="00F9697B"/>
    <w:rsid w:val="00F97670"/>
    <w:rsid w:val="00F9791A"/>
    <w:rsid w:val="00FA397C"/>
    <w:rsid w:val="00FA5588"/>
    <w:rsid w:val="00FA6886"/>
    <w:rsid w:val="00FB1DEF"/>
    <w:rsid w:val="00FB273C"/>
    <w:rsid w:val="00FB487C"/>
    <w:rsid w:val="00FB50B6"/>
    <w:rsid w:val="00FB542D"/>
    <w:rsid w:val="00FB6748"/>
    <w:rsid w:val="00FC0E8F"/>
    <w:rsid w:val="00FC3B32"/>
    <w:rsid w:val="00FD332A"/>
    <w:rsid w:val="00FD36B8"/>
    <w:rsid w:val="00FD479B"/>
    <w:rsid w:val="00FD48E4"/>
    <w:rsid w:val="00FE0EAA"/>
    <w:rsid w:val="00FE6E95"/>
    <w:rsid w:val="00FF2331"/>
    <w:rsid w:val="00FF3DB8"/>
    <w:rsid w:val="00FF3DE4"/>
    <w:rsid w:val="00FF65D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9C65A"/>
  <w15:chartTrackingRefBased/>
  <w15:docId w15:val="{7A64AB75-A2A6-454F-8EA8-426504F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1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D5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D52"/>
    <w:pPr>
      <w:keepNext/>
      <w:tabs>
        <w:tab w:val="left" w:pos="426"/>
      </w:tabs>
      <w:outlineLvl w:val="1"/>
    </w:pPr>
    <w:rPr>
      <w:rFonts w:ascii="Arial Rounded MT Bold" w:hAnsi="Arial Rounded MT Bold"/>
      <w:b/>
      <w:bCs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D5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426"/>
      </w:tabs>
      <w:jc w:val="center"/>
      <w:outlineLvl w:val="2"/>
    </w:pPr>
    <w:rPr>
      <w:b/>
      <w:bCs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D52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3"/>
    </w:pPr>
    <w:rPr>
      <w:rFonts w:ascii="Gill Sans MT" w:hAnsi="Gill Sans MT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2D52"/>
    <w:pPr>
      <w:keepNext/>
      <w:tabs>
        <w:tab w:val="right" w:pos="3828"/>
        <w:tab w:val="left" w:leader="underscore" w:pos="5670"/>
      </w:tabs>
      <w:ind w:left="720" w:hanging="436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D52"/>
    <w:pPr>
      <w:keepNext/>
      <w:jc w:val="center"/>
      <w:outlineLvl w:val="5"/>
    </w:pPr>
    <w:rPr>
      <w:rFonts w:ascii="Castellar" w:hAnsi="Castellar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2D52"/>
    <w:pPr>
      <w:keepNext/>
      <w:pBdr>
        <w:top w:val="single" w:sz="12" w:space="1" w:color="auto"/>
        <w:left w:val="single" w:sz="12" w:space="4" w:color="auto"/>
        <w:right w:val="single" w:sz="12" w:space="4" w:color="auto"/>
      </w:pBdr>
      <w:tabs>
        <w:tab w:val="left" w:pos="2835"/>
        <w:tab w:val="right" w:pos="4536"/>
      </w:tabs>
      <w:outlineLvl w:val="6"/>
    </w:pPr>
    <w:rPr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2D52"/>
    <w:pPr>
      <w:keepNext/>
      <w:outlineLvl w:val="7"/>
    </w:pPr>
    <w:rPr>
      <w:rFonts w:ascii="Trebuchet MS" w:hAnsi="Trebuchet MS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D52"/>
    <w:pPr>
      <w:keepNext/>
      <w:outlineLvl w:val="8"/>
    </w:pPr>
    <w:rPr>
      <w:rFonts w:ascii="Trebuchet MS" w:hAnsi="Trebuchet M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0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C00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C00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7C001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7C00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7C001B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7C001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7C001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7C001B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42D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C001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2D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C001B"/>
    <w:rPr>
      <w:rFonts w:cs="Times New Roman"/>
      <w:sz w:val="24"/>
      <w:szCs w:val="24"/>
    </w:rPr>
  </w:style>
  <w:style w:type="character" w:styleId="PageNumber">
    <w:name w:val="page number"/>
    <w:uiPriority w:val="99"/>
    <w:rsid w:val="00842D5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42D52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C001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42D52"/>
    <w:pPr>
      <w:pBdr>
        <w:top w:val="single" w:sz="12" w:space="1" w:color="auto"/>
        <w:left w:val="single" w:sz="12" w:space="4" w:color="auto"/>
        <w:right w:val="single" w:sz="12" w:space="4" w:color="auto"/>
      </w:pBdr>
      <w:tabs>
        <w:tab w:val="left" w:pos="2835"/>
        <w:tab w:val="right" w:pos="4536"/>
      </w:tabs>
    </w:pPr>
  </w:style>
  <w:style w:type="character" w:customStyle="1" w:styleId="BodyTextIndentChar">
    <w:name w:val="Body Text Indent Char"/>
    <w:link w:val="BodyTextIndent"/>
    <w:uiPriority w:val="99"/>
    <w:semiHidden/>
    <w:locked/>
    <w:rsid w:val="007C00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C421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9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E0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27252D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F136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D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RCHIVE%20TEMPLATES%20and%20MISC\2019%20Templates\2019%20Senior%20Secondary%20Evalu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ed49-ea83-4c32-bb50-160891bf72a6" xsi:nil="true"/>
    <lcf76f155ced4ddcb4097134ff3c332f xmlns="ce8ec9b2-141a-4ac8-b406-0c1d660767f5">
      <Terms xmlns="http://schemas.microsoft.com/office/infopath/2007/PartnerControls"/>
    </lcf76f155ced4ddcb4097134ff3c332f>
    <Comments xmlns="ce8ec9b2-141a-4ac8-b406-0c1d660767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FF6C1FB9C84580D6875E6FE4CEE6" ma:contentTypeVersion="14" ma:contentTypeDescription="Create a new document." ma:contentTypeScope="" ma:versionID="2be070f0368795f85713728044a20e5d">
  <xsd:schema xmlns:xsd="http://www.w3.org/2001/XMLSchema" xmlns:xs="http://www.w3.org/2001/XMLSchema" xmlns:p="http://schemas.microsoft.com/office/2006/metadata/properties" xmlns:ns2="ce8ec9b2-141a-4ac8-b406-0c1d660767f5" xmlns:ns3="0fb2ed49-ea83-4c32-bb50-160891bf72a6" targetNamespace="http://schemas.microsoft.com/office/2006/metadata/properties" ma:root="true" ma:fieldsID="56c8a3f7413492f6579991a645ce033e" ns2:_="" ns3:_="">
    <xsd:import namespace="ce8ec9b2-141a-4ac8-b406-0c1d660767f5"/>
    <xsd:import namespace="0fb2ed49-ea83-4c32-bb50-160891bf7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c9b2-141a-4ac8-b406-0c1d6607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ed49-ea83-4c32-bb50-160891bf7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f8ec07-84e5-4037-a214-3e91a31ca9bc}" ma:internalName="TaxCatchAll" ma:showField="CatchAllData" ma:web="0fb2ed49-ea83-4c32-bb50-160891bf7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9E9A8-DAC5-4615-AEB8-1EDE8008D3B9}">
  <ds:schemaRefs>
    <ds:schemaRef ds:uri="http://schemas.microsoft.com/office/2006/metadata/properties"/>
    <ds:schemaRef ds:uri="http://schemas.microsoft.com/office/infopath/2007/PartnerControls"/>
    <ds:schemaRef ds:uri="0fb2ed49-ea83-4c32-bb50-160891bf72a6"/>
    <ds:schemaRef ds:uri="ce8ec9b2-141a-4ac8-b406-0c1d660767f5"/>
  </ds:schemaRefs>
</ds:datastoreItem>
</file>

<file path=customXml/itemProps2.xml><?xml version="1.0" encoding="utf-8"?>
<ds:datastoreItem xmlns:ds="http://schemas.openxmlformats.org/officeDocument/2006/customXml" ds:itemID="{2CA7A5B2-A6F0-493E-B8C8-F170FAE6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c9b2-141a-4ac8-b406-0c1d660767f5"/>
    <ds:schemaRef ds:uri="0fb2ed49-ea83-4c32-bb50-160891bf7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1FECF-F116-4EDE-9E75-218803100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7327C-72E2-425C-913D-CA2B53430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Senior Secondary Evaluation template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Education</vt:lpstr>
    </vt:vector>
  </TitlesOfParts>
  <Company>CANNINGTON EDUCATION DISTRICT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Education</dc:title>
  <dc:subject/>
  <dc:creator>Billie Jo</dc:creator>
  <cp:keywords/>
  <dc:description/>
  <cp:lastModifiedBy>DELAUNEY Marnie [Operational Initiatives]</cp:lastModifiedBy>
  <cp:revision>3</cp:revision>
  <cp:lastPrinted>2026-06-24T01:28:00Z</cp:lastPrinted>
  <dcterms:created xsi:type="dcterms:W3CDTF">2026-06-24T01:41:00Z</dcterms:created>
  <dcterms:modified xsi:type="dcterms:W3CDTF">2026-06-24T01:46:00Z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0x01010056ADFF6C1FB9C84580D6875E6FE4CEE6</vt:lpwstr>
  </property>
  <property fmtid="{D5CDD505-2E9C-101B-9397-08002B2CF9AE}" pid="3" name="ClassificationContentMarkingHeaderShapeIds">
    <vt:lpwstr>3ae37f61,6481eb8a,20dca2df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2026-01-09T03:21:54Z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fc38ee9a-8968-4036-91eb-d27f386089f6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  <property fmtid="{D5CDD505-2E9C-101B-9397-08002B2CF9AE}" pid="14" name="MediaServiceImageTags">
    <vt:lpwstr/>
  </property>
</Properties>
</file>